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BBBE" w14:textId="77777777" w:rsidR="00646E59" w:rsidRDefault="00646E59" w:rsidP="000F4463">
      <w:pPr>
        <w:rPr>
          <w:sz w:val="24"/>
          <w:szCs w:val="24"/>
          <w:lang w:val="sk-SK"/>
        </w:rPr>
      </w:pPr>
    </w:p>
    <w:p w14:paraId="51FC35F3" w14:textId="77777777" w:rsidR="00646E59" w:rsidRPr="004E07B8" w:rsidRDefault="00646E59" w:rsidP="000F4463">
      <w:pPr>
        <w:rPr>
          <w:rFonts w:ascii="Calibri" w:hAnsi="Calibri" w:cs="Calibri"/>
          <w:sz w:val="24"/>
          <w:lang w:val="sk-SK"/>
        </w:rPr>
      </w:pPr>
    </w:p>
    <w:p w14:paraId="53AE8185" w14:textId="77777777" w:rsidR="00CE79B7" w:rsidRPr="004E07B8" w:rsidRDefault="00CE79B7" w:rsidP="00CE79B7">
      <w:pPr>
        <w:jc w:val="center"/>
        <w:rPr>
          <w:rFonts w:ascii="Calibri" w:hAnsi="Calibri" w:cs="Calibri"/>
          <w:b/>
          <w:sz w:val="24"/>
          <w:lang w:val="sk-SK"/>
        </w:rPr>
      </w:pPr>
      <w:r w:rsidRPr="004E07B8">
        <w:rPr>
          <w:rFonts w:ascii="Calibri" w:hAnsi="Calibri" w:cs="Calibri"/>
          <w:b/>
          <w:sz w:val="24"/>
          <w:lang w:val="sk-SK"/>
        </w:rPr>
        <w:t>ŽIADOSŤ</w:t>
      </w:r>
    </w:p>
    <w:p w14:paraId="68ABA7C7" w14:textId="444E9891" w:rsidR="00646E59" w:rsidRPr="004E07B8" w:rsidRDefault="00CE79B7" w:rsidP="00CE79B7">
      <w:pPr>
        <w:jc w:val="center"/>
        <w:rPr>
          <w:rFonts w:ascii="Calibri" w:hAnsi="Calibri" w:cs="Calibri"/>
          <w:b/>
          <w:sz w:val="24"/>
          <w:lang w:val="sk-SK"/>
        </w:rPr>
      </w:pPr>
      <w:r w:rsidRPr="004E07B8">
        <w:rPr>
          <w:rFonts w:ascii="Calibri" w:hAnsi="Calibri" w:cs="Calibri"/>
          <w:b/>
          <w:sz w:val="24"/>
          <w:lang w:val="sk-SK"/>
        </w:rPr>
        <w:t>o prijatie do CVČ v Starej Ľubovni</w:t>
      </w:r>
      <w:r w:rsidR="00B93D07" w:rsidRPr="004E07B8">
        <w:rPr>
          <w:rFonts w:ascii="Calibri" w:hAnsi="Calibri" w:cs="Calibri"/>
          <w:b/>
          <w:sz w:val="24"/>
          <w:lang w:val="sk-SK"/>
        </w:rPr>
        <w:t>,</w:t>
      </w:r>
      <w:r w:rsidRPr="004E07B8">
        <w:rPr>
          <w:rFonts w:ascii="Calibri" w:hAnsi="Calibri" w:cs="Calibri"/>
          <w:b/>
          <w:sz w:val="24"/>
          <w:lang w:val="sk-SK"/>
        </w:rPr>
        <w:t xml:space="preserve"> </w:t>
      </w:r>
      <w:r w:rsidR="00646E59" w:rsidRPr="004E07B8">
        <w:rPr>
          <w:rFonts w:ascii="Calibri" w:hAnsi="Calibri" w:cs="Calibri"/>
          <w:b/>
          <w:sz w:val="24"/>
          <w:lang w:val="sk-SK"/>
        </w:rPr>
        <w:t>šk</w:t>
      </w:r>
      <w:r w:rsidRPr="004E07B8">
        <w:rPr>
          <w:rFonts w:ascii="Calibri" w:hAnsi="Calibri" w:cs="Calibri"/>
          <w:b/>
          <w:sz w:val="24"/>
          <w:lang w:val="sk-SK"/>
        </w:rPr>
        <w:t>.</w:t>
      </w:r>
      <w:r w:rsidR="001E7AE5" w:rsidRPr="004E07B8">
        <w:rPr>
          <w:rFonts w:ascii="Calibri" w:hAnsi="Calibri" w:cs="Calibri"/>
          <w:b/>
          <w:sz w:val="24"/>
          <w:lang w:val="sk-SK"/>
        </w:rPr>
        <w:t xml:space="preserve"> rok</w:t>
      </w:r>
      <w:r w:rsidR="00646E59" w:rsidRPr="004E07B8">
        <w:rPr>
          <w:rFonts w:ascii="Calibri" w:hAnsi="Calibri" w:cs="Calibri"/>
          <w:b/>
          <w:sz w:val="24"/>
          <w:lang w:val="sk-SK"/>
        </w:rPr>
        <w:t xml:space="preserve"> 20</w:t>
      </w:r>
      <w:r w:rsidR="000F69B0" w:rsidRPr="004E07B8">
        <w:rPr>
          <w:rFonts w:ascii="Calibri" w:hAnsi="Calibri" w:cs="Calibri"/>
          <w:b/>
          <w:sz w:val="24"/>
          <w:lang w:val="sk-SK"/>
        </w:rPr>
        <w:t>2</w:t>
      </w:r>
      <w:r w:rsidR="00D574E5">
        <w:rPr>
          <w:rFonts w:ascii="Calibri" w:hAnsi="Calibri" w:cs="Calibri"/>
          <w:b/>
          <w:sz w:val="24"/>
          <w:lang w:val="sk-SK"/>
        </w:rPr>
        <w:t>5</w:t>
      </w:r>
      <w:r w:rsidR="00646E59" w:rsidRPr="004E07B8">
        <w:rPr>
          <w:rFonts w:ascii="Calibri" w:hAnsi="Calibri" w:cs="Calibri"/>
          <w:b/>
          <w:sz w:val="24"/>
          <w:lang w:val="sk-SK"/>
        </w:rPr>
        <w:t>/20</w:t>
      </w:r>
      <w:r w:rsidR="000F69B0" w:rsidRPr="004E07B8">
        <w:rPr>
          <w:rFonts w:ascii="Calibri" w:hAnsi="Calibri" w:cs="Calibri"/>
          <w:b/>
          <w:sz w:val="24"/>
          <w:lang w:val="sk-SK"/>
        </w:rPr>
        <w:t>2</w:t>
      </w:r>
      <w:r w:rsidR="00D574E5">
        <w:rPr>
          <w:rFonts w:ascii="Calibri" w:hAnsi="Calibri" w:cs="Calibri"/>
          <w:b/>
          <w:sz w:val="24"/>
          <w:lang w:val="sk-SK"/>
        </w:rPr>
        <w:t>6</w:t>
      </w:r>
      <w:r w:rsidR="00324E8E" w:rsidRPr="004E07B8">
        <w:rPr>
          <w:rFonts w:ascii="Calibri" w:hAnsi="Calibri" w:cs="Calibri"/>
          <w:b/>
          <w:sz w:val="24"/>
          <w:lang w:val="sk-SK"/>
        </w:rPr>
        <w:t>– dospelí(18 rokov a viac), seniori</w:t>
      </w:r>
    </w:p>
    <w:p w14:paraId="1C505CAE" w14:textId="77777777" w:rsidR="00646E59" w:rsidRPr="004E07B8" w:rsidRDefault="00646E59" w:rsidP="00CE79B7">
      <w:pPr>
        <w:jc w:val="center"/>
        <w:rPr>
          <w:rFonts w:ascii="Calibri" w:hAnsi="Calibri" w:cs="Calibri"/>
          <w:b/>
          <w:lang w:val="sk-SK"/>
        </w:rPr>
      </w:pPr>
    </w:p>
    <w:tbl>
      <w:tblPr>
        <w:tblpPr w:leftFromText="141" w:rightFromText="141" w:vertAnchor="text" w:tblpX="2562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1"/>
      </w:tblGrid>
      <w:tr w:rsidR="005D2BDC" w:rsidRPr="004E07B8" w14:paraId="6DF5AC7A" w14:textId="77777777" w:rsidTr="00E61D7F">
        <w:trPr>
          <w:trHeight w:val="699"/>
        </w:trPr>
        <w:tc>
          <w:tcPr>
            <w:tcW w:w="6671" w:type="dxa"/>
            <w:tcBorders>
              <w:bottom w:val="single" w:sz="4" w:space="0" w:color="auto"/>
            </w:tcBorders>
            <w:vAlign w:val="center"/>
          </w:tcPr>
          <w:p w14:paraId="52003B74" w14:textId="77777777" w:rsidR="005D2BDC" w:rsidRPr="004E07B8" w:rsidRDefault="005D2BDC" w:rsidP="005244F7">
            <w:pPr>
              <w:jc w:val="center"/>
              <w:rPr>
                <w:rFonts w:ascii="Calibri" w:hAnsi="Calibri" w:cs="Calibri"/>
                <w:lang w:val="sk-SK"/>
              </w:rPr>
            </w:pPr>
          </w:p>
        </w:tc>
      </w:tr>
    </w:tbl>
    <w:p w14:paraId="04E6AE46" w14:textId="77777777" w:rsidR="00FF268D" w:rsidRPr="004E07B8" w:rsidRDefault="001E7AE5" w:rsidP="001E7AE5">
      <w:pPr>
        <w:rPr>
          <w:rFonts w:ascii="Calibri" w:hAnsi="Calibri" w:cs="Calibri"/>
          <w:b/>
          <w:lang w:val="sk-SK"/>
        </w:rPr>
      </w:pPr>
      <w:r w:rsidRPr="004E07B8">
        <w:rPr>
          <w:rFonts w:ascii="Calibri" w:hAnsi="Calibri" w:cs="Calibri"/>
          <w:b/>
          <w:lang w:val="sk-SK"/>
        </w:rPr>
        <w:t>Názov činnosti</w:t>
      </w:r>
      <w:r w:rsidR="004963AF" w:rsidRPr="004E07B8">
        <w:rPr>
          <w:rFonts w:ascii="Calibri" w:hAnsi="Calibri" w:cs="Calibri"/>
          <w:b/>
          <w:lang w:val="sk-SK"/>
        </w:rPr>
        <w:t>:</w:t>
      </w:r>
      <w:r w:rsidR="00FF268D" w:rsidRPr="004E07B8">
        <w:rPr>
          <w:rFonts w:ascii="Calibri" w:hAnsi="Calibri" w:cs="Calibri"/>
          <w:b/>
          <w:lang w:val="sk-SK"/>
        </w:rPr>
        <w:t xml:space="preserve">  </w:t>
      </w:r>
    </w:p>
    <w:p w14:paraId="20B860EA" w14:textId="77777777" w:rsidR="00646E59" w:rsidRPr="004E07B8" w:rsidRDefault="00CF26CE" w:rsidP="001E7AE5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>(</w:t>
      </w:r>
      <w:r w:rsidR="00FF268D" w:rsidRPr="004E07B8">
        <w:rPr>
          <w:rFonts w:ascii="Calibri" w:hAnsi="Calibri" w:cs="Calibri"/>
          <w:lang w:val="sk-SK"/>
        </w:rPr>
        <w:t xml:space="preserve">vpíšte názov </w:t>
      </w:r>
      <w:r w:rsidR="006213E9" w:rsidRPr="004E07B8">
        <w:rPr>
          <w:rFonts w:ascii="Calibri" w:hAnsi="Calibri" w:cs="Calibri"/>
          <w:lang w:val="sk-SK"/>
        </w:rPr>
        <w:t>klub</w:t>
      </w:r>
      <w:r w:rsidR="00FF268D" w:rsidRPr="004E07B8">
        <w:rPr>
          <w:rFonts w:ascii="Calibri" w:hAnsi="Calibri" w:cs="Calibri"/>
          <w:lang w:val="sk-SK"/>
        </w:rPr>
        <w:t>u</w:t>
      </w:r>
      <w:r w:rsidR="006213E9" w:rsidRPr="004E07B8">
        <w:rPr>
          <w:rFonts w:ascii="Calibri" w:hAnsi="Calibri" w:cs="Calibri"/>
          <w:lang w:val="sk-SK"/>
        </w:rPr>
        <w:t>, aktivit</w:t>
      </w:r>
      <w:r w:rsidR="00FF268D" w:rsidRPr="004E07B8">
        <w:rPr>
          <w:rFonts w:ascii="Calibri" w:hAnsi="Calibri" w:cs="Calibri"/>
          <w:lang w:val="sk-SK"/>
        </w:rPr>
        <w:t>y</w:t>
      </w:r>
      <w:r w:rsidR="006213E9" w:rsidRPr="004E07B8">
        <w:rPr>
          <w:rFonts w:ascii="Calibri" w:hAnsi="Calibri" w:cs="Calibri"/>
          <w:lang w:val="sk-SK"/>
        </w:rPr>
        <w:t xml:space="preserve">)  </w:t>
      </w:r>
    </w:p>
    <w:p w14:paraId="5C6AAE4C" w14:textId="77777777" w:rsidR="00FA73AA" w:rsidRPr="004E07B8" w:rsidRDefault="00FA73AA" w:rsidP="000F4463">
      <w:pPr>
        <w:rPr>
          <w:rFonts w:ascii="Calibri" w:hAnsi="Calibri" w:cs="Calibri"/>
          <w:lang w:val="sk-SK"/>
        </w:rPr>
      </w:pPr>
    </w:p>
    <w:p w14:paraId="03AD89C8" w14:textId="69B6DB30" w:rsidR="00646E59" w:rsidRPr="004E07B8" w:rsidRDefault="00FB09D6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noProof/>
          <w:lang w:val="sk-S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3AA84F" wp14:editId="1F4D0B4A">
                <wp:simplePos x="0" y="0"/>
                <wp:positionH relativeFrom="column">
                  <wp:posOffset>1559560</wp:posOffset>
                </wp:positionH>
                <wp:positionV relativeFrom="paragraph">
                  <wp:posOffset>125730</wp:posOffset>
                </wp:positionV>
                <wp:extent cx="4264025" cy="313055"/>
                <wp:effectExtent l="12700" t="10795" r="9525" b="9525"/>
                <wp:wrapNone/>
                <wp:docPr id="14311107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819E7" w14:textId="77777777" w:rsidR="004963AF" w:rsidRPr="008A6F35" w:rsidRDefault="004963AF" w:rsidP="008A6F3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AA8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2.8pt;margin-top:9.9pt;width:335.75pt;height:2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TaFQIAACsEAAAOAAAAZHJzL2Uyb0RvYy54bWysU9tu2zAMfR+wfxD0vthJk6414hRdugwD&#10;ugvQ7QMUWY6FyaJGKbGzry8lu2l2wR6G6UEQReqQPDxa3vStYQeFXoMt+XSSc6ashErbXcm/ftm8&#10;uuLMB2ErYcCqkh+V5zerly+WnSvUDBowlUJGINYXnSt5E4IrsszLRrXCT8ApS84asBWBTNxlFYqO&#10;0FuTzfL8MusAK4cglfd0ezc4+Srh17WS4VNdexWYKTnVFtKOad/GPVstRbFD4RotxzLEP1TRCm0p&#10;6QnqTgTB9qh/g2q1RPBQh4mENoO61lKlHqibaf5LNw+NcCr1QuR4d6LJ/z9Y+fHw4D4jC/0b6GmA&#10;qQnv7kF+88zCuhF2p24RoWuUqCjxNFKWdc4X49NItS98BNl2H6CiIYt9gATU19hGVqhPRug0gOOJ&#10;dNUHJulyPruc57MFZ5J8F9OLfLFIKUTx9NqhD+8UtCweSo401IQuDvc+xGpE8RQSk3kwutpoY5KB&#10;u+3aIDsIEsAmrRH9pzBjWVfy6wXV8XeIPK0/QbQ6kJKNbkt+dQoSRaTtra2SzoLQZjhTycaOPEbq&#10;BhJDv+0pMPK5hepIjCIMiqUfRocG8AdnHam15P77XqDizLy3NJXr6Xwe5Z2M+eL1jAw892zPPcJK&#10;gip54Gw4rsPwJfYO9a6hTIMOLNzSJGudSH6uaqybFJm4H39PlPy5naKe//jqEQAA//8DAFBLAwQU&#10;AAYACAAAACEAQWsEfd8AAAAJAQAADwAAAGRycy9kb3ducmV2LnhtbEyPwU7DMBBE70j8g7VIXBB1&#10;UkrahDgVQgLBDdoKrm6yTSLsdbDdNPw9ywmOq3mafVOuJ2vEiD70jhSkswQEUu2anloFu+3j9QpE&#10;iJoabRyhgm8MsK7Oz0pdNO5EbzhuYiu4hEKhFXQxDoWUoe7Q6jBzAxJnB+etjnz6VjZen7jcGjlP&#10;kkxa3RN/6PSADx3Wn5ujVbBaPI8f4eXm9b3ODiaPV8vx6csrdXkx3d+BiDjFPxh+9VkdKnbauyM1&#10;QRgF88VtxigHOU9gIE+XKYi9gixPQVal/L+g+gEAAP//AwBQSwECLQAUAAYACAAAACEAtoM4kv4A&#10;AADhAQAAEwAAAAAAAAAAAAAAAAAAAAAAW0NvbnRlbnRfVHlwZXNdLnhtbFBLAQItABQABgAIAAAA&#10;IQA4/SH/1gAAAJQBAAALAAAAAAAAAAAAAAAAAC8BAABfcmVscy8ucmVsc1BLAQItABQABgAIAAAA&#10;IQBfjOTaFQIAACsEAAAOAAAAAAAAAAAAAAAAAC4CAABkcnMvZTJvRG9jLnhtbFBLAQItABQABgAI&#10;AAAAIQBBawR93wAAAAkBAAAPAAAAAAAAAAAAAAAAAG8EAABkcnMvZG93bnJldi54bWxQSwUGAAAA&#10;AAQABADzAAAAewUAAAAA&#10;">
                <v:textbox>
                  <w:txbxContent>
                    <w:p w14:paraId="4AB819E7" w14:textId="77777777" w:rsidR="004963AF" w:rsidRPr="008A6F35" w:rsidRDefault="004963AF" w:rsidP="008A6F3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B6DE9" w14:textId="77777777" w:rsidR="00646E59" w:rsidRPr="004E07B8" w:rsidRDefault="00646E59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b/>
          <w:lang w:val="sk-SK"/>
        </w:rPr>
        <w:t>Meno a</w:t>
      </w:r>
      <w:r w:rsidR="00FF268D" w:rsidRPr="004E07B8">
        <w:rPr>
          <w:rFonts w:ascii="Calibri" w:hAnsi="Calibri" w:cs="Calibri"/>
          <w:b/>
          <w:lang w:val="sk-SK"/>
        </w:rPr>
        <w:t> </w:t>
      </w:r>
      <w:r w:rsidRPr="004E07B8">
        <w:rPr>
          <w:rFonts w:ascii="Calibri" w:hAnsi="Calibri" w:cs="Calibri"/>
          <w:b/>
          <w:lang w:val="sk-SK"/>
        </w:rPr>
        <w:t>priezvisko</w:t>
      </w:r>
      <w:r w:rsidR="00FF268D" w:rsidRPr="004E07B8">
        <w:rPr>
          <w:rFonts w:ascii="Calibri" w:hAnsi="Calibri" w:cs="Calibri"/>
          <w:b/>
          <w:lang w:val="sk-SK"/>
        </w:rPr>
        <w:t>:</w:t>
      </w:r>
      <w:r w:rsidRPr="004E07B8">
        <w:rPr>
          <w:rFonts w:ascii="Calibri" w:hAnsi="Calibri" w:cs="Calibri"/>
          <w:lang w:val="sk-SK"/>
        </w:rPr>
        <w:t xml:space="preserve">  </w:t>
      </w:r>
    </w:p>
    <w:p w14:paraId="07045C97" w14:textId="77777777" w:rsidR="00646E59" w:rsidRPr="004E07B8" w:rsidRDefault="00646E59" w:rsidP="000F4463">
      <w:pPr>
        <w:rPr>
          <w:rFonts w:ascii="Calibri" w:hAnsi="Calibri" w:cs="Calibri"/>
          <w:lang w:val="sk-SK"/>
        </w:rPr>
      </w:pPr>
    </w:p>
    <w:p w14:paraId="4D60B145" w14:textId="155FCC4B" w:rsidR="000F0F50" w:rsidRPr="004E07B8" w:rsidRDefault="00FB09D6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noProof/>
          <w:lang w:val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57A282" wp14:editId="5048D6A8">
                <wp:simplePos x="0" y="0"/>
                <wp:positionH relativeFrom="column">
                  <wp:posOffset>1559560</wp:posOffset>
                </wp:positionH>
                <wp:positionV relativeFrom="paragraph">
                  <wp:posOffset>86360</wp:posOffset>
                </wp:positionV>
                <wp:extent cx="1609725" cy="309880"/>
                <wp:effectExtent l="12700" t="7620" r="6350" b="6350"/>
                <wp:wrapNone/>
                <wp:docPr id="12993515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82F05" w14:textId="77777777" w:rsidR="004963AF" w:rsidRPr="00330332" w:rsidRDefault="004963AF" w:rsidP="0033033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7A282" id="Text Box 6" o:spid="_x0000_s1027" type="#_x0000_t202" style="position:absolute;margin-left:122.8pt;margin-top:6.8pt;width:126.75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s/GAIAADIEAAAOAAAAZHJzL2Uyb0RvYy54bWysU9tu2zAMfR+wfxD0vtjJkjYx4hRdugwD&#10;ugvQ7QMUWY6FyaJGKbGzry8lp2nQDXsY5gdBNKlD8vBwedO3hh0Ueg225ONRzpmyEiptdyX//m3z&#10;Zs6ZD8JWwoBVJT8qz29Wr18tO1eoCTRgKoWMQKwvOlfyJgRXZJmXjWqFH4FTlpw1YCsCmbjLKhQd&#10;obcmm+T5VdYBVg5BKu/p793g5KuEX9dKhi917VVgpuRUW0gnpnMbz2y1FMUOhWu0PJUh/qGKVmhL&#10;Sc9QdyIItkf9G1SrJYKHOowktBnUtZYq9UDdjPMX3Tw0wqnUC5Hj3Zkm//9g5efDg/uKLPTvoKcB&#10;pia8uwf5wzML60bYnbpFhK5RoqLE40hZ1jlfnJ5Gqn3hI8i2+wQVDVnsAySgvsY2skJ9MkKnARzP&#10;pKs+MBlTXuWL68mMM0m+t/liPk9TyUTx9NqhDx8UtCxeSo401IQuDvc+xGpE8RQSk3kwutpoY5KB&#10;u+3aIDsIEsAmfamBF2HGsq7kixnV8XeIPH1/gmh1ICUb3ZZ8fg4SRaTtva2SzoLQZrhTycaeeIzU&#10;DSSGftszXZ1IjrRuoToSsQiDcGnR6NIA/uKsI9GW3P/cC1ScmY+WhrMYT6dR5cmYzq4nZOClZ3vp&#10;EVYSVMkDZ8N1HYbN2DvUu4YyDXKwcEsDrXXi+rmqU/kkzDSC0xJF5V/aKep51VePAAAA//8DAFBL&#10;AwQUAAYACAAAACEAfezxnd8AAAAJAQAADwAAAGRycy9kb3ducmV2LnhtbEyPwU7DMAyG70i8Q2Qk&#10;Loil60pZS9MJIYHgBgPBNWu8tqJxSpJ15e0xJzhZ1v/p9+dqM9tBTOhD70jBcpGAQGqc6alV8PZ6&#10;f7kGEaImowdHqOAbA2zq05NKl8Yd6QWnbWwFl1AotYIuxrGUMjQdWh0WbkTibO+81ZFX30rj9ZHL&#10;7SDTJMml1T3xhU6PeNdh87k9WAXr7HH6CE+r5/cm3w9FvLieHr68Uudn8+0NiIhz/IPhV5/VoWan&#10;nTuQCWJQkGZXOaMcrHgykBXFEsROQZ5mIOtK/v+g/gEAAP//AwBQSwECLQAUAAYACAAAACEAtoM4&#10;kv4AAADhAQAAEwAAAAAAAAAAAAAAAAAAAAAAW0NvbnRlbnRfVHlwZXNdLnhtbFBLAQItABQABgAI&#10;AAAAIQA4/SH/1gAAAJQBAAALAAAAAAAAAAAAAAAAAC8BAABfcmVscy8ucmVsc1BLAQItABQABgAI&#10;AAAAIQA5VZs/GAIAADIEAAAOAAAAAAAAAAAAAAAAAC4CAABkcnMvZTJvRG9jLnhtbFBLAQItABQA&#10;BgAIAAAAIQB97PGd3wAAAAkBAAAPAAAAAAAAAAAAAAAAAHIEAABkcnMvZG93bnJldi54bWxQSwUG&#10;AAAAAAQABADzAAAAfgUAAAAA&#10;">
                <v:textbox>
                  <w:txbxContent>
                    <w:p w14:paraId="41C82F05" w14:textId="77777777" w:rsidR="004963AF" w:rsidRPr="00330332" w:rsidRDefault="004963AF" w:rsidP="0033033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7D888C" w14:textId="77777777" w:rsidR="00646E59" w:rsidRPr="004E07B8" w:rsidRDefault="00FF268D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 xml:space="preserve">Dátum narodenia: </w:t>
      </w:r>
      <w:r w:rsidR="00646E59" w:rsidRPr="004E07B8">
        <w:rPr>
          <w:rFonts w:ascii="Calibri" w:hAnsi="Calibri" w:cs="Calibri"/>
          <w:lang w:val="sk-SK"/>
        </w:rPr>
        <w:t xml:space="preserve">                                          </w:t>
      </w:r>
      <w:r w:rsidR="002A4BCC" w:rsidRPr="004E07B8">
        <w:rPr>
          <w:rFonts w:ascii="Calibri" w:hAnsi="Calibri" w:cs="Calibri"/>
          <w:lang w:val="sk-SK"/>
        </w:rPr>
        <w:t xml:space="preserve"> </w:t>
      </w:r>
      <w:r w:rsidR="00646E59" w:rsidRPr="004E07B8">
        <w:rPr>
          <w:rFonts w:ascii="Calibri" w:hAnsi="Calibri" w:cs="Calibri"/>
          <w:lang w:val="sk-SK"/>
        </w:rPr>
        <w:t xml:space="preserve"> </w:t>
      </w:r>
    </w:p>
    <w:p w14:paraId="17EC2C97" w14:textId="77777777" w:rsidR="00646E59" w:rsidRPr="004E07B8" w:rsidRDefault="00646E59" w:rsidP="000F4463">
      <w:pPr>
        <w:rPr>
          <w:rFonts w:ascii="Calibri" w:hAnsi="Calibri" w:cs="Calibri"/>
          <w:lang w:val="sk-SK"/>
        </w:rPr>
      </w:pPr>
    </w:p>
    <w:p w14:paraId="5A776C81" w14:textId="7C652028" w:rsidR="00646E59" w:rsidRPr="004E07B8" w:rsidRDefault="00FB09D6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noProof/>
          <w:lang w:val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23DD4" wp14:editId="680AAB93">
                <wp:simplePos x="0" y="0"/>
                <wp:positionH relativeFrom="column">
                  <wp:posOffset>1543685</wp:posOffset>
                </wp:positionH>
                <wp:positionV relativeFrom="paragraph">
                  <wp:posOffset>105410</wp:posOffset>
                </wp:positionV>
                <wp:extent cx="4279900" cy="570865"/>
                <wp:effectExtent l="6350" t="5715" r="9525" b="13970"/>
                <wp:wrapNone/>
                <wp:docPr id="15900190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38411" w14:textId="77777777" w:rsidR="004963AF" w:rsidRPr="008A6F35" w:rsidRDefault="004963AF" w:rsidP="008A6F3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3DD4" id="Text Box 9" o:spid="_x0000_s1028" type="#_x0000_t202" style="position:absolute;margin-left:121.55pt;margin-top:8.3pt;width:337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XyGgIAADIEAAAOAAAAZHJzL2Uyb0RvYy54bWysU9uO2yAQfa/Uf0C8N3asZJNYcVbbbFNV&#10;2l6kbT8AY2yjYoYCiZ1+fQfszaa3l6o8IIaBMzNnzmxvh06Rk7BOgi7ofJZSIjSHSuqmoF8+H16t&#10;KXGe6Yop0KKgZ+Ho7e7li21vcpFBC6oSliCIdnlvCtp6b/IkcbwVHXMzMEKjswbbMY+mbZLKsh7R&#10;O5VkaXqT9GArY4EL5/D2fnTSXcSva8H9x7p2whNVUMzNx93GvQx7stuyvLHMtJJPabB/yKJjUmPQ&#10;C9Q984wcrfwNqpPcgoPazzh0CdS15CLWgNXM01+qeWyZEbEWJMeZC03u/8HyD6dH88kSP7yGARsY&#10;i3DmAfhXRzTsW6YbcWct9K1gFQaeB8qS3rh8+hqodrkLIGX/HipsMjt6iEBDbbvACtZJEB0bcL6Q&#10;LgZPOF4ustVmk6KLo2+5Stc3yxiC5U+/jXX+rYCOhENBLTY1orPTg/MhG5Y/PQnBHChZHaRS0bBN&#10;uVeWnBgK4BDXhP7TM6VJX9DNMluOBPwVIo3rTxCd9KhkJbuCri+PWB5oe6OrqDPPpBrPmLLSE4+B&#10;upFEP5QDkVVBsxAg0FpCdUZiLYzCxUHDQwv2OyU9irag7tuRWUGJeqexOZv5YhFUHo3FcpWhYa89&#10;5bWHaY5QBfWUjMe9HyfjaKxsWow0ykHDHTa0lpHr56ym9FGYsQXTEAXlX9vx1fOo734AAAD//wMA&#10;UEsDBBQABgAIAAAAIQAnRl/X4AAAAAoBAAAPAAAAZHJzL2Rvd25yZXYueG1sTI/NTsMwEITvSLyD&#10;tUhcUOukLW4b4lQICURv0CK4uvE2ifBPsN00vD3LCY4782l2ptyM1rABQ+y8k5BPM2Doaq8710h4&#10;2z9OVsBiUk4r4x1K+MYIm+ryolSF9mf3isMuNYxCXCyUhDalvuA81i1aFae+R0fe0QerEp2h4Tqo&#10;M4Vbw2dZJrhVnaMPrerxocX6c3eyElaL5+Ejbucv77U4mnW6WQ5PX0HK66vx/g5YwjH9wfBbn6pD&#10;RZ0O/uR0ZEbCbDHPCSVDCGAErPMlCQcSMnELvCr5/wnVDwAAAP//AwBQSwECLQAUAAYACAAAACEA&#10;toM4kv4AAADhAQAAEwAAAAAAAAAAAAAAAAAAAAAAW0NvbnRlbnRfVHlwZXNdLnhtbFBLAQItABQA&#10;BgAIAAAAIQA4/SH/1gAAAJQBAAALAAAAAAAAAAAAAAAAAC8BAABfcmVscy8ucmVsc1BLAQItABQA&#10;BgAIAAAAIQDRrFXyGgIAADIEAAAOAAAAAAAAAAAAAAAAAC4CAABkcnMvZTJvRG9jLnhtbFBLAQIt&#10;ABQABgAIAAAAIQAnRl/X4AAAAAoBAAAPAAAAAAAAAAAAAAAAAHQEAABkcnMvZG93bnJldi54bWxQ&#10;SwUGAAAAAAQABADzAAAAgQUAAAAA&#10;">
                <v:textbox>
                  <w:txbxContent>
                    <w:p w14:paraId="77A38411" w14:textId="77777777" w:rsidR="004963AF" w:rsidRPr="008A6F35" w:rsidRDefault="004963AF" w:rsidP="008A6F3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A6DED" w14:textId="77777777" w:rsidR="00646E59" w:rsidRPr="004E07B8" w:rsidRDefault="00FF268D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>Bydlisko</w:t>
      </w:r>
      <w:r w:rsidR="00646E59" w:rsidRPr="004E07B8">
        <w:rPr>
          <w:rFonts w:ascii="Calibri" w:hAnsi="Calibri" w:cs="Calibri"/>
          <w:lang w:val="sk-SK"/>
        </w:rPr>
        <w:t xml:space="preserve">: </w:t>
      </w:r>
    </w:p>
    <w:p w14:paraId="03A7E781" w14:textId="77777777" w:rsidR="00FF268D" w:rsidRPr="004E07B8" w:rsidRDefault="00FF268D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 xml:space="preserve">*adresa trvalého </w:t>
      </w:r>
    </w:p>
    <w:p w14:paraId="5B690180" w14:textId="77777777" w:rsidR="00646E59" w:rsidRPr="004E07B8" w:rsidRDefault="00FF268D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 xml:space="preserve">   pobytu</w:t>
      </w:r>
    </w:p>
    <w:p w14:paraId="666B69D5" w14:textId="77777777" w:rsidR="00FA73AA" w:rsidRPr="004E07B8" w:rsidRDefault="00FA73AA" w:rsidP="000F4463">
      <w:pPr>
        <w:rPr>
          <w:rFonts w:ascii="Calibri" w:hAnsi="Calibri" w:cs="Calibri"/>
          <w:lang w:val="sk-SK"/>
        </w:rPr>
      </w:pPr>
    </w:p>
    <w:p w14:paraId="41C80485" w14:textId="77777777" w:rsidR="00CF26CE" w:rsidRPr="004E07B8" w:rsidRDefault="00CF26CE" w:rsidP="000F4463">
      <w:pPr>
        <w:rPr>
          <w:rFonts w:ascii="Calibri" w:hAnsi="Calibri" w:cs="Calibri"/>
          <w:lang w:val="sk-SK"/>
        </w:rPr>
      </w:pPr>
    </w:p>
    <w:p w14:paraId="31622AA0" w14:textId="02D9EA04" w:rsidR="00646E59" w:rsidRPr="004E07B8" w:rsidRDefault="00FB09D6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AB75F" wp14:editId="6572DECA">
                <wp:simplePos x="0" y="0"/>
                <wp:positionH relativeFrom="column">
                  <wp:posOffset>1559560</wp:posOffset>
                </wp:positionH>
                <wp:positionV relativeFrom="paragraph">
                  <wp:posOffset>17780</wp:posOffset>
                </wp:positionV>
                <wp:extent cx="4253230" cy="499745"/>
                <wp:effectExtent l="12700" t="10160" r="10795" b="13970"/>
                <wp:wrapNone/>
                <wp:docPr id="19094673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2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6AE5D" w14:textId="77777777" w:rsidR="004963AF" w:rsidRPr="00561EB4" w:rsidRDefault="004963AF" w:rsidP="00561EB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AB75F" id="Text Box 11" o:spid="_x0000_s1029" type="#_x0000_t202" style="position:absolute;margin-left:122.8pt;margin-top:1.4pt;width:334.9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XuGwIAADIEAAAOAAAAZHJzL2Uyb0RvYy54bWysU9uO2yAQfa/Uf0C8N04cp7ux4qy22aaq&#10;tL1I234AxthGxQwFEjv9+h2wN5veXqrygBgGzsycObO5GTpFjsI6Cbqgi9mcEqE5VFI3Bf36Zf/q&#10;mhLnma6YAi0KehKO3mxfvtj0JhcptKAqYQmCaJf3pqCt9yZPEsdb0TE3AyM0OmuwHfNo2iapLOsR&#10;vVNJOp+/TnqwlbHAhXN4ezc66Tbi17Xg/lNdO+GJKijm5uNu416GPdluWN5YZlrJpzTYP2TRMakx&#10;6BnqjnlGDlb+BtVJbsFB7WccugTqWnIRa8BqFvNfqnlomRGxFiTHmTNN7v/B8o/HB/PZEj+8gQEb&#10;GItw5h74N0c07FqmG3FrLfStYBUGXgTKkt64fPoaqHa5CyBl/wEqbDI7eIhAQ227wArWSRAdG3A6&#10;ky4GTzheZulqmS7RxdGXrddX2SqGYPnTb2OdfyegI+FQUItNjejseO98yIblT09CMAdKVnupVDRs&#10;U+6UJUeGAtjHNaH/9Exp0hd0vUpXIwF/hZjH9SeITnpUspJdQa/Pj1geaHurq6gzz6Qaz5iy0hOP&#10;gbqRRD+UA5FVQZchQKC1hOqExFoYhYuDhocW7A9KehRtQd33A7OCEvVeY3PWiywLKo9GtrpK0bCX&#10;nvLSwzRHqIJ6Ssbjzo+TcTBWNi1GGuWg4RYbWsvI9XNWU/oozNiCaYiC8i/t+Op51LePAAAA//8D&#10;AFBLAwQUAAYACAAAACEA5N2tFd4AAAAIAQAADwAAAGRycy9kb3ducmV2LnhtbEyPwU7DMBBE70j8&#10;g7VIXBB1UpLQhjgVQgLBDQqCqxtvk4h4HWw3DX/PcoLbjmb0dqbazHYQE/rQO1KQLhIQSI0zPbUK&#10;3l7vL1cgQtRk9OAIFXxjgE19elLp0rgjveC0ja1gCIVSK+hiHEspQ9Oh1WHhRiT29s5bHVn6Vhqv&#10;jwy3g1wmSSGt7ok/dHrEuw6bz+3BKlhlj9NHeLp6fm+K/bCOF9fTw5dX6vxsvr0BEXGOf2H4rc/V&#10;oeZOO3cgE8SgYJnlBUf54AXsr9M8A7FjeJqDrCv5f0D9AwAA//8DAFBLAQItABQABgAIAAAAIQC2&#10;gziS/gAAAOEBAAATAAAAAAAAAAAAAAAAAAAAAABbQ29udGVudF9UeXBlc10ueG1sUEsBAi0AFAAG&#10;AAgAAAAhADj9If/WAAAAlAEAAAsAAAAAAAAAAAAAAAAALwEAAF9yZWxzLy5yZWxzUEsBAi0AFAAG&#10;AAgAAAAhAPRwte4bAgAAMgQAAA4AAAAAAAAAAAAAAAAALgIAAGRycy9lMm9Eb2MueG1sUEsBAi0A&#10;FAAGAAgAAAAhAOTdrRXeAAAACAEAAA8AAAAAAAAAAAAAAAAAdQQAAGRycy9kb3ducmV2LnhtbFBL&#10;BQYAAAAABAAEAPMAAACABQAAAAA=&#10;">
                <v:textbox>
                  <w:txbxContent>
                    <w:p w14:paraId="6376AE5D" w14:textId="77777777" w:rsidR="004963AF" w:rsidRPr="00561EB4" w:rsidRDefault="004963AF" w:rsidP="00561EB4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09FA78" w14:textId="77777777" w:rsidR="00646E59" w:rsidRPr="004E07B8" w:rsidRDefault="00646E59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 xml:space="preserve">Telefónne číslo/mobil: </w:t>
      </w:r>
    </w:p>
    <w:p w14:paraId="7FDA85DD" w14:textId="77777777" w:rsidR="00646E59" w:rsidRPr="004E07B8" w:rsidRDefault="00646E59" w:rsidP="000F4463">
      <w:pPr>
        <w:rPr>
          <w:rFonts w:ascii="Calibri" w:hAnsi="Calibri" w:cs="Calibri"/>
          <w:lang w:val="sk-SK"/>
        </w:rPr>
      </w:pPr>
    </w:p>
    <w:p w14:paraId="7D4E58EE" w14:textId="331E1BB7" w:rsidR="004963AF" w:rsidRPr="004E07B8" w:rsidRDefault="00FB09D6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noProof/>
          <w:lang w:val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98AAF" wp14:editId="31FF8856">
                <wp:simplePos x="0" y="0"/>
                <wp:positionH relativeFrom="column">
                  <wp:posOffset>1543050</wp:posOffset>
                </wp:positionH>
                <wp:positionV relativeFrom="paragraph">
                  <wp:posOffset>140970</wp:posOffset>
                </wp:positionV>
                <wp:extent cx="4253230" cy="520065"/>
                <wp:effectExtent l="5715" t="8255" r="8255" b="5080"/>
                <wp:wrapNone/>
                <wp:docPr id="86430818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23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EE929" w14:textId="77777777" w:rsidR="004963AF" w:rsidRPr="00561EB4" w:rsidRDefault="004963AF" w:rsidP="00561EB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98AAF" id="Text Box 13" o:spid="_x0000_s1030" type="#_x0000_t202" style="position:absolute;margin-left:121.5pt;margin-top:11.1pt;width:334.9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J7GAIAADIEAAAOAAAAZHJzL2Uyb0RvYy54bWysU9tu2zAMfR+wfxD0vjhJ46014hRdugwD&#10;ugvQ7QMUWbaFyaJGKbG7rx8lu2l2exmmB0EUpUPy8HB9PXSGHRV6Dbbki9mcM2UlVNo2Jf/yeffi&#10;kjMfhK2EAatK/qA8v948f7buXaGW0IKpFDICsb7oXcnbEFyRZV62qhN+Bk5ZctaAnQhkYpNVKHpC&#10;70y2nM9fZj1g5RCk8p5ub0cn3yT8ulYyfKxrrwIzJafcQtox7fu4Z5u1KBoUrtVySkP8Qxad0JaC&#10;nqBuRRDsgPo3qE5LBA91mEnoMqhrLVWqgapZzH+p5r4VTqVaiBzvTjT5/wcrPxzv3SdkYXgNAzUw&#10;FeHdHcivnlnYtsI26gYR+laJigIvImVZ73wxfY1U+8JHkH3/HipqsjgESEBDjV1khepkhE4NeDiR&#10;robAJF2ulvnF8oJcknx57GmeQoji8bdDH94q6Fg8lBypqQldHO98iNmI4vFJDObB6GqnjUkGNvut&#10;QXYUJIBdWhP6T8+MZX3Jr/JlPhLwV4h5Wn+C6HQgJRvdlfzy9EgUkbY3tko6C0Kb8UwpGzvxGKkb&#10;SQzDfmC6Ik5igEjrHqoHIhZhFC4NGh1awO+c9STakvtvB4GKM/POUnOuFqtVVHkyVvmrJRl47tmf&#10;e4SVBFXywNl43IZxMg4OddNSpFEOFm6oobVOXD9lNaVPwkwtmIYoKv/cTq+eRn3zAwAA//8DAFBL&#10;AwQUAAYACAAAACEACgxkieAAAAAKAQAADwAAAGRycy9kb3ducmV2LnhtbEyPy07DMBBF90j8gzVI&#10;bFDrxI1KG+JUCAkEu1Iq2LrxNInwI9huGv6eYQW7Gc3RnXOrzWQNGzHE3jsJ+TwDhq7xunethP3b&#10;42wFLCbltDLeoYRvjLCpLy8qVWp/dq847lLLKMTFUknoUhpKzmPToVVx7gd0dDv6YFWiNbRcB3Wm&#10;cGu4yLIlt6p39KFTAz502HzuTlbCqngeP+LLYvveLI9mnW5ux6evIOX11XR/ByzhlP5g+NUndajJ&#10;6eBPTkdmJIhiQV0SDUIAI2CdC+pyIDIrcuB1xf9XqH8AAAD//wMAUEsBAi0AFAAGAAgAAAAhALaD&#10;OJL+AAAA4QEAABMAAAAAAAAAAAAAAAAAAAAAAFtDb250ZW50X1R5cGVzXS54bWxQSwECLQAUAAYA&#10;CAAAACEAOP0h/9YAAACUAQAACwAAAAAAAAAAAAAAAAAvAQAAX3JlbHMvLnJlbHNQSwECLQAUAAYA&#10;CAAAACEADgxiexgCAAAyBAAADgAAAAAAAAAAAAAAAAAuAgAAZHJzL2Uyb0RvYy54bWxQSwECLQAU&#10;AAYACAAAACEACgxkieAAAAAKAQAADwAAAAAAAAAAAAAAAAByBAAAZHJzL2Rvd25yZXYueG1sUEsF&#10;BgAAAAAEAAQA8wAAAH8FAAAAAA==&#10;">
                <v:textbox>
                  <w:txbxContent>
                    <w:p w14:paraId="799EE929" w14:textId="77777777" w:rsidR="004963AF" w:rsidRPr="00561EB4" w:rsidRDefault="004963AF" w:rsidP="00561EB4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B6A729" w14:textId="77777777" w:rsidR="00646E59" w:rsidRPr="004E07B8" w:rsidRDefault="00646E59" w:rsidP="000F4463">
      <w:pPr>
        <w:rPr>
          <w:rFonts w:ascii="Calibri" w:hAnsi="Calibri" w:cs="Calibri"/>
          <w:lang w:val="sk-SK"/>
        </w:rPr>
      </w:pPr>
    </w:p>
    <w:p w14:paraId="17379DBF" w14:textId="77777777" w:rsidR="00646E59" w:rsidRPr="004E07B8" w:rsidRDefault="00646E59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>E – mail:</w:t>
      </w:r>
    </w:p>
    <w:p w14:paraId="4BAB77A9" w14:textId="77777777" w:rsidR="00646E59" w:rsidRPr="004E07B8" w:rsidRDefault="00646E59" w:rsidP="000F4463">
      <w:pPr>
        <w:rPr>
          <w:rFonts w:ascii="Calibri" w:hAnsi="Calibri" w:cs="Calibri"/>
          <w:lang w:val="sk-SK"/>
        </w:rPr>
      </w:pPr>
    </w:p>
    <w:p w14:paraId="0C1A6EFB" w14:textId="77777777" w:rsidR="00FF268D" w:rsidRPr="004E07B8" w:rsidRDefault="00FF268D" w:rsidP="000F4463">
      <w:pPr>
        <w:rPr>
          <w:rFonts w:ascii="Calibri" w:hAnsi="Calibri" w:cs="Calibri"/>
          <w:lang w:val="sk-SK"/>
        </w:rPr>
      </w:pPr>
    </w:p>
    <w:p w14:paraId="6D204BD4" w14:textId="77777777" w:rsidR="00324E8E" w:rsidRPr="004E07B8" w:rsidRDefault="00324E8E" w:rsidP="00324E8E">
      <w:pPr>
        <w:rPr>
          <w:rFonts w:ascii="Calibri" w:hAnsi="Calibri" w:cs="Calibri"/>
          <w:lang w:val="sk-SK"/>
        </w:rPr>
      </w:pPr>
    </w:p>
    <w:p w14:paraId="0B09EA25" w14:textId="77777777" w:rsidR="00324E8E" w:rsidRPr="004E07B8" w:rsidRDefault="00324E8E" w:rsidP="00324E8E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>PREHLASENIE</w:t>
      </w:r>
    </w:p>
    <w:p w14:paraId="16685719" w14:textId="77777777" w:rsidR="00324E8E" w:rsidRPr="004E07B8" w:rsidRDefault="00FA73AA" w:rsidP="00324E8E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 xml:space="preserve">1.Odovzdaním podpísanej </w:t>
      </w:r>
      <w:r w:rsidRPr="004E07B8">
        <w:rPr>
          <w:rFonts w:ascii="Calibri" w:hAnsi="Calibri" w:cs="Calibri"/>
          <w:b/>
          <w:lang w:val="sk-SK"/>
        </w:rPr>
        <w:t xml:space="preserve">Žiadosti </w:t>
      </w:r>
      <w:r w:rsidR="00646E59" w:rsidRPr="004E07B8">
        <w:rPr>
          <w:rFonts w:ascii="Calibri" w:hAnsi="Calibri" w:cs="Calibri"/>
          <w:lang w:val="sk-SK"/>
        </w:rPr>
        <w:t xml:space="preserve">súhlasím s podmienkami účasti na záujmovej činnosti v Centre voľného času </w:t>
      </w:r>
    </w:p>
    <w:p w14:paraId="3BE222C3" w14:textId="77777777" w:rsidR="00646E59" w:rsidRPr="004E07B8" w:rsidRDefault="00646E59" w:rsidP="00324E8E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>v Starej Ľubovni</w:t>
      </w:r>
      <w:r w:rsidR="00093954">
        <w:rPr>
          <w:rFonts w:ascii="Calibri" w:hAnsi="Calibri" w:cs="Calibri"/>
          <w:lang w:val="sk-SK"/>
        </w:rPr>
        <w:t>.</w:t>
      </w:r>
    </w:p>
    <w:p w14:paraId="6D5C7405" w14:textId="77777777" w:rsidR="00FA73AA" w:rsidRPr="004E07B8" w:rsidRDefault="00FA73AA" w:rsidP="00324E8E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 xml:space="preserve">2.Zaväzujem sa, že v prípade výskytu infekčnej </w:t>
      </w:r>
      <w:r w:rsidR="00324E8E" w:rsidRPr="004E07B8">
        <w:rPr>
          <w:rFonts w:ascii="Calibri" w:hAnsi="Calibri" w:cs="Calibri"/>
          <w:lang w:val="sk-SK"/>
        </w:rPr>
        <w:t xml:space="preserve">choroby </w:t>
      </w:r>
      <w:r w:rsidRPr="004E07B8">
        <w:rPr>
          <w:rFonts w:ascii="Calibri" w:hAnsi="Calibri" w:cs="Calibri"/>
          <w:lang w:val="sk-SK"/>
        </w:rPr>
        <w:t>v rodine, alebo v najbližšom okolí, oznámim túto skutočnosť riaditeľstvu CVČ</w:t>
      </w:r>
      <w:r w:rsidR="00324E8E" w:rsidRPr="004E07B8">
        <w:rPr>
          <w:rFonts w:ascii="Calibri" w:hAnsi="Calibri" w:cs="Calibri"/>
          <w:lang w:val="sk-SK"/>
        </w:rPr>
        <w:t>.</w:t>
      </w:r>
    </w:p>
    <w:p w14:paraId="0EDBD436" w14:textId="77777777" w:rsidR="00646E59" w:rsidRPr="004E07B8" w:rsidRDefault="00646E59" w:rsidP="00324E8E">
      <w:pPr>
        <w:rPr>
          <w:rFonts w:ascii="Calibri" w:hAnsi="Calibri" w:cs="Calibri"/>
          <w:lang w:val="sk-SK"/>
        </w:rPr>
      </w:pPr>
    </w:p>
    <w:p w14:paraId="2268E0C7" w14:textId="77777777" w:rsidR="00646E59" w:rsidRPr="004E07B8" w:rsidRDefault="00324E8E" w:rsidP="00324E8E">
      <w:pPr>
        <w:rPr>
          <w:rFonts w:ascii="Calibri" w:hAnsi="Calibri" w:cs="Calibri"/>
          <w:b/>
          <w:i/>
          <w:lang w:val="sk-SK"/>
        </w:rPr>
      </w:pPr>
      <w:r w:rsidRPr="004E07B8">
        <w:rPr>
          <w:rFonts w:ascii="Calibri" w:hAnsi="Calibri" w:cs="Calibri"/>
          <w:b/>
          <w:i/>
          <w:lang w:val="sk-SK"/>
        </w:rPr>
        <w:t>S</w:t>
      </w:r>
      <w:r w:rsidR="006213E9" w:rsidRPr="004E07B8">
        <w:rPr>
          <w:rFonts w:ascii="Calibri" w:hAnsi="Calibri" w:cs="Calibri"/>
          <w:b/>
          <w:i/>
          <w:lang w:val="sk-SK"/>
        </w:rPr>
        <w:t>vojím podpisom potvrdzuje</w:t>
      </w:r>
      <w:r w:rsidRPr="004E07B8">
        <w:rPr>
          <w:rFonts w:ascii="Calibri" w:hAnsi="Calibri" w:cs="Calibri"/>
          <w:b/>
          <w:i/>
          <w:lang w:val="sk-SK"/>
        </w:rPr>
        <w:t>m</w:t>
      </w:r>
      <w:r w:rsidR="006213E9" w:rsidRPr="004E07B8">
        <w:rPr>
          <w:rFonts w:ascii="Calibri" w:hAnsi="Calibri" w:cs="Calibri"/>
          <w:b/>
          <w:i/>
          <w:lang w:val="sk-SK"/>
        </w:rPr>
        <w:t xml:space="preserve">, že </w:t>
      </w:r>
      <w:r w:rsidRPr="004E07B8">
        <w:rPr>
          <w:rFonts w:ascii="Calibri" w:hAnsi="Calibri" w:cs="Calibri"/>
          <w:b/>
          <w:i/>
          <w:lang w:val="sk-SK"/>
        </w:rPr>
        <w:t xml:space="preserve">som </w:t>
      </w:r>
      <w:r w:rsidR="006213E9" w:rsidRPr="004E07B8">
        <w:rPr>
          <w:rFonts w:ascii="Calibri" w:hAnsi="Calibri" w:cs="Calibri"/>
          <w:b/>
          <w:i/>
          <w:lang w:val="sk-SK"/>
        </w:rPr>
        <w:t xml:space="preserve">bol oboznámený so školským poriadkom CVČ, ktorý je sprístupnený na webovej stránke CVČ </w:t>
      </w:r>
      <w:hyperlink r:id="rId7" w:history="1">
        <w:r w:rsidR="006213E9" w:rsidRPr="004E07B8">
          <w:rPr>
            <w:rStyle w:val="Hypertextovprepojenie"/>
            <w:rFonts w:ascii="Calibri" w:hAnsi="Calibri" w:cs="Calibri"/>
            <w:b/>
            <w:i/>
            <w:lang w:val="sk-SK"/>
          </w:rPr>
          <w:t>www.cvc.sk</w:t>
        </w:r>
      </w:hyperlink>
      <w:r w:rsidR="006213E9" w:rsidRPr="004E07B8">
        <w:rPr>
          <w:rFonts w:ascii="Calibri" w:hAnsi="Calibri" w:cs="Calibri"/>
          <w:b/>
          <w:i/>
          <w:lang w:val="sk-SK"/>
        </w:rPr>
        <w:t xml:space="preserve"> a v priestoroch CVČ a súhlasí</w:t>
      </w:r>
      <w:r w:rsidRPr="004E07B8">
        <w:rPr>
          <w:rFonts w:ascii="Calibri" w:hAnsi="Calibri" w:cs="Calibri"/>
          <w:b/>
          <w:i/>
          <w:lang w:val="sk-SK"/>
        </w:rPr>
        <w:t>m</w:t>
      </w:r>
      <w:r w:rsidR="006213E9" w:rsidRPr="004E07B8">
        <w:rPr>
          <w:rFonts w:ascii="Calibri" w:hAnsi="Calibri" w:cs="Calibri"/>
          <w:b/>
          <w:i/>
          <w:lang w:val="sk-SK"/>
        </w:rPr>
        <w:t xml:space="preserve"> s jeho podmienkami.</w:t>
      </w:r>
    </w:p>
    <w:p w14:paraId="2C83FEDF" w14:textId="77777777" w:rsidR="00FF268D" w:rsidRPr="004E07B8" w:rsidRDefault="00FF268D" w:rsidP="00324E8E">
      <w:pPr>
        <w:rPr>
          <w:rFonts w:ascii="Calibri" w:hAnsi="Calibri" w:cs="Calibri"/>
          <w:lang w:val="sk-SK"/>
        </w:rPr>
      </w:pPr>
    </w:p>
    <w:p w14:paraId="5ED57CEA" w14:textId="77777777" w:rsidR="00324E8E" w:rsidRPr="004E07B8" w:rsidRDefault="00324E8E" w:rsidP="000F4463">
      <w:pPr>
        <w:rPr>
          <w:rFonts w:ascii="Calibri" w:hAnsi="Calibri" w:cs="Calibri"/>
          <w:lang w:val="sk-SK"/>
        </w:rPr>
      </w:pPr>
    </w:p>
    <w:p w14:paraId="3F25F6EC" w14:textId="77777777" w:rsidR="00324E8E" w:rsidRDefault="00324E8E" w:rsidP="000F4463">
      <w:pPr>
        <w:rPr>
          <w:rFonts w:ascii="Calibri" w:hAnsi="Calibri" w:cs="Calibri"/>
          <w:lang w:val="sk-SK"/>
        </w:rPr>
      </w:pPr>
    </w:p>
    <w:p w14:paraId="2E7E9460" w14:textId="77777777" w:rsidR="00093954" w:rsidRDefault="00093954" w:rsidP="000F4463">
      <w:pPr>
        <w:rPr>
          <w:rFonts w:ascii="Calibri" w:hAnsi="Calibri" w:cs="Calibri"/>
          <w:lang w:val="sk-SK"/>
        </w:rPr>
      </w:pPr>
    </w:p>
    <w:p w14:paraId="490EFC25" w14:textId="77777777" w:rsidR="00093954" w:rsidRDefault="00093954" w:rsidP="000F4463">
      <w:pPr>
        <w:rPr>
          <w:rFonts w:ascii="Calibri" w:hAnsi="Calibri" w:cs="Calibri"/>
          <w:lang w:val="sk-SK"/>
        </w:rPr>
      </w:pPr>
    </w:p>
    <w:p w14:paraId="5EEBE60A" w14:textId="77777777" w:rsidR="00093954" w:rsidRDefault="00093954" w:rsidP="000F4463">
      <w:pPr>
        <w:rPr>
          <w:rFonts w:ascii="Calibri" w:hAnsi="Calibri" w:cs="Calibri"/>
          <w:lang w:val="sk-SK"/>
        </w:rPr>
      </w:pPr>
    </w:p>
    <w:p w14:paraId="1AE4FC3B" w14:textId="77777777" w:rsidR="00093954" w:rsidRPr="004E07B8" w:rsidRDefault="00093954" w:rsidP="000F4463">
      <w:pPr>
        <w:rPr>
          <w:rFonts w:ascii="Calibri" w:hAnsi="Calibri" w:cs="Calibri"/>
          <w:lang w:val="sk-SK"/>
        </w:rPr>
      </w:pPr>
    </w:p>
    <w:p w14:paraId="5DAD1ACE" w14:textId="4D09FEB6" w:rsidR="006213E9" w:rsidRPr="004E07B8" w:rsidRDefault="00FB09D6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noProof/>
          <w:lang w:val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A26E1" wp14:editId="47596F27">
                <wp:simplePos x="0" y="0"/>
                <wp:positionH relativeFrom="column">
                  <wp:posOffset>1385570</wp:posOffset>
                </wp:positionH>
                <wp:positionV relativeFrom="paragraph">
                  <wp:posOffset>88900</wp:posOffset>
                </wp:positionV>
                <wp:extent cx="1415415" cy="273050"/>
                <wp:effectExtent l="10160" t="11430" r="12700" b="10795"/>
                <wp:wrapNone/>
                <wp:docPr id="108515087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D64BA" w14:textId="77777777" w:rsidR="004963AF" w:rsidRPr="005244F7" w:rsidRDefault="004963AF" w:rsidP="00324E8E">
                            <w:pPr>
                              <w:rPr>
                                <w:szCs w:val="24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A26E1" id="Text Box 15" o:spid="_x0000_s1031" type="#_x0000_t202" style="position:absolute;margin-left:109.1pt;margin-top:7pt;width:111.4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h1GgIAADIEAAAOAAAAZHJzL2Uyb0RvYy54bWysU21v0zAQ/o7Ef7D8nSYtDduiptPoKEIa&#10;L9LgBziO01g4PnN2m4xfz9npumrAF4QVWb7c+bm75x6vrsfesINCr8FWfD7LOVNWQqPtruLfvm5f&#10;XXLmg7CNMGBVxR+U59frly9WgyvVAjowjUJGINaXg6t4F4Irs8zLTvXCz8ApS84WsBeBTNxlDYqB&#10;0HuTLfL8TTYANg5BKu/p7+3k5OuE37ZKhs9t61VgpuJUW0g7pr2Oe7ZeiXKHwnVaHssQ/1BFL7Sl&#10;pCeoWxEE26P+DarXEsFDG2YS+gzaVkuVeqBu5vmzbu474VTqhcjx7kST/3+w8tPh3n1BFsa3MNIA&#10;UxPe3YH87pmFTSfsTt0gwtAp0VDieaQsG5wvj1cj1b70EaQePkJDQxb7AAlobLGPrFCfjNBpAA8n&#10;0tUYmIwpl/OCPs4k+RYXr/MiTSUT5eNthz68V9CzeKg40lATujjc+RCrEeVjSEzmwehmq41JBu7q&#10;jUF2ECSAbVqpgWdhxrKh4lfFopgI+CtEntafIHodSMlG9xW/PAWJMtL2zjZJZ0FoM52pZGOPPEbq&#10;JhLDWI9MNxUvYoJIaw3NAxGLMAmXHhodOsCfnA0k2or7H3uBijPzwdJwrubLZVR5MpbFxYIMPPfU&#10;5x5hJUFVPHA2HTdhehl7h3rXUaZJDhZuaKCtTlw/VXUsn4SZRnB8RFH553aKenrq618AAAD//wMA&#10;UEsDBBQABgAIAAAAIQDxe2Dh3wAAAAkBAAAPAAAAZHJzL2Rvd25yZXYueG1sTI/BTsMwEETvSPyD&#10;tUhcEHUSQhtCnAohgegNCoKrm2yTCHsdbDcNf89yguNqnmbfVOvZGjGhD4MjBekiAYHUuHagTsHb&#10;68NlASJETa02jlDBNwZY16cnlS5bd6QXnLaxE1xCodQK+hjHUsrQ9Gh1WLgRibO981ZHPn0nW6+P&#10;XG6NzJJkKa0eiD/0esT7HpvP7cEqKPKn6SNsrp7fm+Xe3MSL1fT45ZU6P5vvbkFEnOMfDL/6rA41&#10;O+3cgdogjIIsLTJGOch5EwN5nqYgdgquVwnIupL/F9Q/AAAA//8DAFBLAQItABQABgAIAAAAIQC2&#10;gziS/gAAAOEBAAATAAAAAAAAAAAAAAAAAAAAAABbQ29udGVudF9UeXBlc10ueG1sUEsBAi0AFAAG&#10;AAgAAAAhADj9If/WAAAAlAEAAAsAAAAAAAAAAAAAAAAALwEAAF9yZWxzLy5yZWxzUEsBAi0AFAAG&#10;AAgAAAAhACGKWHUaAgAAMgQAAA4AAAAAAAAAAAAAAAAALgIAAGRycy9lMm9Eb2MueG1sUEsBAi0A&#10;FAAGAAgAAAAhAPF7YOHfAAAACQEAAA8AAAAAAAAAAAAAAAAAdAQAAGRycy9kb3ducmV2LnhtbFBL&#10;BQYAAAAABAAEAPMAAACABQAAAAA=&#10;">
                <v:textbox>
                  <w:txbxContent>
                    <w:p w14:paraId="6DBD64BA" w14:textId="77777777" w:rsidR="004963AF" w:rsidRPr="005244F7" w:rsidRDefault="004963AF" w:rsidP="00324E8E">
                      <w:pPr>
                        <w:rPr>
                          <w:szCs w:val="24"/>
                          <w:lang w:val="sk-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EA3397" w14:textId="77777777" w:rsidR="00646E59" w:rsidRPr="004E07B8" w:rsidRDefault="00646E59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>V Starej Ľubovni, dňa:</w:t>
      </w:r>
    </w:p>
    <w:p w14:paraId="37CA1121" w14:textId="77777777" w:rsidR="00646E59" w:rsidRPr="004E07B8" w:rsidRDefault="00646E59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 xml:space="preserve">        </w:t>
      </w:r>
      <w:r w:rsidR="00FF268D" w:rsidRPr="004E07B8">
        <w:rPr>
          <w:rFonts w:ascii="Calibri" w:hAnsi="Calibri" w:cs="Calibri"/>
          <w:lang w:val="sk-SK"/>
        </w:rPr>
        <w:t xml:space="preserve">                               </w:t>
      </w:r>
      <w:r w:rsidRPr="004E07B8">
        <w:rPr>
          <w:rFonts w:ascii="Calibri" w:hAnsi="Calibri" w:cs="Calibri"/>
          <w:lang w:val="sk-SK"/>
        </w:rPr>
        <w:t xml:space="preserve">                           </w:t>
      </w:r>
      <w:r w:rsidR="00324E8E" w:rsidRPr="004E07B8">
        <w:rPr>
          <w:rFonts w:ascii="Calibri" w:hAnsi="Calibri" w:cs="Calibri"/>
          <w:lang w:val="sk-SK"/>
        </w:rPr>
        <w:t xml:space="preserve">                                                    </w:t>
      </w:r>
      <w:r w:rsidRPr="004E07B8">
        <w:rPr>
          <w:rFonts w:ascii="Calibri" w:hAnsi="Calibri" w:cs="Calibri"/>
          <w:lang w:val="sk-SK"/>
        </w:rPr>
        <w:t xml:space="preserve"> ––––––––––––––––––––––––––––––</w:t>
      </w:r>
    </w:p>
    <w:p w14:paraId="5E0000B1" w14:textId="77777777" w:rsidR="00646E59" w:rsidRPr="004E07B8" w:rsidRDefault="00FF268D" w:rsidP="000F4463">
      <w:pPr>
        <w:rPr>
          <w:rFonts w:ascii="Calibri" w:hAnsi="Calibri" w:cs="Calibri"/>
          <w:lang w:val="sk-SK"/>
        </w:rPr>
      </w:pPr>
      <w:r w:rsidRPr="004E07B8">
        <w:rPr>
          <w:rFonts w:ascii="Calibri" w:hAnsi="Calibri" w:cs="Calibri"/>
          <w:lang w:val="sk-SK"/>
        </w:rPr>
        <w:t xml:space="preserve">                   </w:t>
      </w:r>
      <w:r w:rsidR="00646E59" w:rsidRPr="004E07B8">
        <w:rPr>
          <w:rFonts w:ascii="Calibri" w:hAnsi="Calibri" w:cs="Calibri"/>
          <w:lang w:val="sk-SK"/>
        </w:rPr>
        <w:t xml:space="preserve">                                                </w:t>
      </w:r>
      <w:r w:rsidR="00324E8E" w:rsidRPr="004E07B8">
        <w:rPr>
          <w:rFonts w:ascii="Calibri" w:hAnsi="Calibri" w:cs="Calibri"/>
          <w:lang w:val="sk-SK"/>
        </w:rPr>
        <w:t xml:space="preserve">                                               </w:t>
      </w:r>
      <w:r w:rsidR="00646E59" w:rsidRPr="004E07B8">
        <w:rPr>
          <w:rFonts w:ascii="Calibri" w:hAnsi="Calibri" w:cs="Calibri"/>
          <w:lang w:val="sk-SK"/>
        </w:rPr>
        <w:t xml:space="preserve">      </w:t>
      </w:r>
      <w:r w:rsidR="00A27A49" w:rsidRPr="004E07B8">
        <w:rPr>
          <w:rFonts w:ascii="Calibri" w:hAnsi="Calibri" w:cs="Calibri"/>
          <w:lang w:val="sk-SK"/>
        </w:rPr>
        <w:t xml:space="preserve">             </w:t>
      </w:r>
      <w:r w:rsidR="00646E59" w:rsidRPr="004E07B8">
        <w:rPr>
          <w:rFonts w:ascii="Calibri" w:hAnsi="Calibri" w:cs="Calibri"/>
          <w:lang w:val="sk-SK"/>
        </w:rPr>
        <w:t xml:space="preserve">  </w:t>
      </w:r>
      <w:r w:rsidR="00CF26CE" w:rsidRPr="004E07B8">
        <w:rPr>
          <w:rFonts w:ascii="Calibri" w:hAnsi="Calibri" w:cs="Calibri"/>
          <w:lang w:val="sk-SK"/>
        </w:rPr>
        <w:t xml:space="preserve">               </w:t>
      </w:r>
      <w:r w:rsidR="00646E59" w:rsidRPr="004E07B8">
        <w:rPr>
          <w:rFonts w:ascii="Calibri" w:hAnsi="Calibri" w:cs="Calibri"/>
          <w:lang w:val="sk-SK"/>
        </w:rPr>
        <w:t xml:space="preserve"> podpis</w:t>
      </w:r>
    </w:p>
    <w:p w14:paraId="4127811C" w14:textId="77777777" w:rsidR="00B93D07" w:rsidRPr="004E07B8" w:rsidRDefault="00646E59" w:rsidP="00B93D0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aps/>
          <w:lang w:val="sk-SK"/>
        </w:rPr>
      </w:pPr>
      <w:r w:rsidRPr="004E07B8">
        <w:rPr>
          <w:rFonts w:ascii="Calibri" w:hAnsi="Calibri" w:cs="Calibri"/>
          <w:lang w:val="sk-SK"/>
        </w:rPr>
        <w:t xml:space="preserve">                                                                       </w:t>
      </w:r>
      <w:r w:rsidR="00A27A49" w:rsidRPr="004E07B8">
        <w:rPr>
          <w:rFonts w:ascii="Calibri" w:hAnsi="Calibri" w:cs="Calibri"/>
          <w:lang w:val="sk-SK"/>
        </w:rPr>
        <w:t xml:space="preserve">            </w:t>
      </w:r>
    </w:p>
    <w:p w14:paraId="079B9D09" w14:textId="77777777" w:rsidR="00324E8E" w:rsidRPr="004E07B8" w:rsidRDefault="00324E8E" w:rsidP="00324E8E">
      <w:pPr>
        <w:pStyle w:val="Odsekzoznamu"/>
        <w:ind w:left="0" w:right="0"/>
        <w:rPr>
          <w:rFonts w:ascii="Calibri" w:hAnsi="Calibri" w:cs="Calibri"/>
          <w:sz w:val="20"/>
          <w:szCs w:val="20"/>
          <w:lang w:val="sk-SK"/>
        </w:rPr>
      </w:pPr>
    </w:p>
    <w:p w14:paraId="77E41584" w14:textId="77777777" w:rsidR="00324E8E" w:rsidRPr="004E07B8" w:rsidRDefault="00324E8E" w:rsidP="00324E8E">
      <w:pPr>
        <w:pStyle w:val="Odsekzoznamu"/>
        <w:ind w:left="0" w:right="0"/>
        <w:rPr>
          <w:rFonts w:ascii="Calibri" w:hAnsi="Calibri" w:cs="Calibri"/>
          <w:sz w:val="20"/>
          <w:szCs w:val="20"/>
          <w:lang w:val="sk-SK"/>
        </w:rPr>
      </w:pPr>
    </w:p>
    <w:p w14:paraId="041A7273" w14:textId="77777777" w:rsidR="00324E8E" w:rsidRPr="004E07B8" w:rsidRDefault="00AF4B97" w:rsidP="00324E8E">
      <w:pPr>
        <w:pStyle w:val="Odsekzoznamu"/>
        <w:ind w:left="0" w:right="0"/>
        <w:jc w:val="left"/>
        <w:rPr>
          <w:rFonts w:ascii="Calibri" w:hAnsi="Calibri" w:cs="Calibri"/>
          <w:sz w:val="20"/>
          <w:szCs w:val="20"/>
          <w:lang w:val="sk-SK"/>
        </w:rPr>
      </w:pPr>
      <w:r w:rsidRPr="004E07B8">
        <w:rPr>
          <w:rFonts w:ascii="Calibri" w:hAnsi="Calibri" w:cs="Calibri"/>
          <w:sz w:val="20"/>
          <w:szCs w:val="20"/>
          <w:lang w:val="sk-SK"/>
        </w:rPr>
        <w:t xml:space="preserve">„Osobné údaje dotknutých osôb sa spracúvajú v súlade s NARIADENÍM EURÓPSKEHO PARLAMENTU A RADY (EÚ) 2016/679 </w:t>
      </w:r>
    </w:p>
    <w:p w14:paraId="05A5653F" w14:textId="77777777" w:rsidR="00324E8E" w:rsidRPr="004E07B8" w:rsidRDefault="00AF4B97" w:rsidP="00324E8E">
      <w:pPr>
        <w:pStyle w:val="Odsekzoznamu"/>
        <w:ind w:left="0" w:right="0"/>
        <w:jc w:val="left"/>
        <w:rPr>
          <w:rFonts w:ascii="Calibri" w:hAnsi="Calibri" w:cs="Calibri"/>
          <w:sz w:val="20"/>
          <w:szCs w:val="20"/>
          <w:lang w:val="sk-SK"/>
        </w:rPr>
      </w:pPr>
      <w:r w:rsidRPr="004E07B8">
        <w:rPr>
          <w:rFonts w:ascii="Calibri" w:hAnsi="Calibri" w:cs="Calibri"/>
          <w:sz w:val="20"/>
          <w:szCs w:val="20"/>
          <w:lang w:val="sk-SK"/>
        </w:rPr>
        <w:t xml:space="preserve">z 27. apríla 2016 o ochrane fyzických osôb pri spracúvaní osobných údajov a o voľnom pohybe takýchto údajov, ktorým </w:t>
      </w:r>
    </w:p>
    <w:p w14:paraId="3529CF98" w14:textId="77777777" w:rsidR="00324E8E" w:rsidRPr="004E07B8" w:rsidRDefault="00AF4B97" w:rsidP="00324E8E">
      <w:pPr>
        <w:pStyle w:val="Odsekzoznamu"/>
        <w:ind w:left="0" w:right="0"/>
        <w:jc w:val="left"/>
        <w:rPr>
          <w:rFonts w:ascii="Calibri" w:hAnsi="Calibri" w:cs="Calibri"/>
          <w:sz w:val="20"/>
          <w:szCs w:val="20"/>
          <w:lang w:val="sk-SK"/>
        </w:rPr>
      </w:pPr>
      <w:r w:rsidRPr="004E07B8">
        <w:rPr>
          <w:rFonts w:ascii="Calibri" w:hAnsi="Calibri" w:cs="Calibri"/>
          <w:sz w:val="20"/>
          <w:szCs w:val="20"/>
          <w:lang w:val="sk-SK"/>
        </w:rPr>
        <w:t xml:space="preserve">sa zrušuje smernica 95/46/ES (všeobecné nariadenie o ochrane údajov) a so zákonom č. 18/2018 Z. z. o ochrane </w:t>
      </w:r>
    </w:p>
    <w:p w14:paraId="200DCC6B" w14:textId="77777777" w:rsidR="00324E8E" w:rsidRPr="004E07B8" w:rsidRDefault="00AF4B97" w:rsidP="00324E8E">
      <w:pPr>
        <w:pStyle w:val="Odsekzoznamu"/>
        <w:ind w:left="0" w:right="0"/>
        <w:jc w:val="left"/>
        <w:rPr>
          <w:rFonts w:ascii="Calibri" w:hAnsi="Calibri" w:cs="Calibri"/>
          <w:sz w:val="20"/>
          <w:szCs w:val="20"/>
          <w:lang w:val="sk-SK"/>
        </w:rPr>
      </w:pPr>
      <w:r w:rsidRPr="004E07B8">
        <w:rPr>
          <w:rFonts w:ascii="Calibri" w:hAnsi="Calibri" w:cs="Calibri"/>
          <w:sz w:val="20"/>
          <w:szCs w:val="20"/>
          <w:lang w:val="sk-SK"/>
        </w:rPr>
        <w:t xml:space="preserve">osobných údajov a o zmene a doplnení niektorých zákonov. Informácie o spracúvaní osobných údajov prevádzkovateľom </w:t>
      </w:r>
    </w:p>
    <w:p w14:paraId="4C67E250" w14:textId="77777777" w:rsidR="00324E8E" w:rsidRPr="004E07B8" w:rsidRDefault="00AF4B97" w:rsidP="00324E8E">
      <w:pPr>
        <w:pStyle w:val="Odsekzoznamu"/>
        <w:ind w:left="0" w:right="0"/>
        <w:jc w:val="left"/>
        <w:rPr>
          <w:rFonts w:ascii="Calibri" w:hAnsi="Calibri" w:cs="Calibri"/>
          <w:sz w:val="20"/>
          <w:szCs w:val="20"/>
          <w:lang w:val="sk-SK"/>
        </w:rPr>
      </w:pPr>
      <w:r w:rsidRPr="004E07B8">
        <w:rPr>
          <w:rFonts w:ascii="Calibri" w:hAnsi="Calibri" w:cs="Calibri"/>
          <w:sz w:val="20"/>
          <w:szCs w:val="20"/>
          <w:lang w:val="sk-SK"/>
        </w:rPr>
        <w:t xml:space="preserve">sú vám plne k dispozícii na webovom sídle www.osobnyudaj.sk/informovanie, ako aj vo fyzickej podobe v sídle </w:t>
      </w:r>
    </w:p>
    <w:p w14:paraId="70132335" w14:textId="177C4BF3" w:rsidR="00646E59" w:rsidRPr="008661CA" w:rsidRDefault="00AF4B97" w:rsidP="008661CA">
      <w:pPr>
        <w:pStyle w:val="Odsekzoznamu"/>
        <w:ind w:left="0" w:right="0"/>
        <w:jc w:val="left"/>
        <w:rPr>
          <w:rFonts w:ascii="Calibri" w:hAnsi="Calibri" w:cs="Calibri"/>
          <w:sz w:val="20"/>
          <w:szCs w:val="20"/>
          <w:lang w:val="sk-SK"/>
        </w:rPr>
      </w:pPr>
      <w:r w:rsidRPr="004E07B8">
        <w:rPr>
          <w:rFonts w:ascii="Calibri" w:hAnsi="Calibri" w:cs="Calibri"/>
          <w:sz w:val="20"/>
          <w:szCs w:val="20"/>
          <w:lang w:val="sk-SK"/>
        </w:rPr>
        <w:t>a na všetkých kontaktných miestach prevádzkovateľa.</w:t>
      </w:r>
    </w:p>
    <w:sectPr w:rsidR="00646E59" w:rsidRPr="008661CA" w:rsidSect="00A27A49">
      <w:headerReference w:type="default" r:id="rId8"/>
      <w:footerReference w:type="default" r:id="rId9"/>
      <w:pgSz w:w="11906" w:h="16838" w:code="9"/>
      <w:pgMar w:top="123" w:right="282" w:bottom="426" w:left="1134" w:header="1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665C" w14:textId="77777777" w:rsidR="009B49E0" w:rsidRDefault="009B49E0">
      <w:r>
        <w:separator/>
      </w:r>
    </w:p>
  </w:endnote>
  <w:endnote w:type="continuationSeparator" w:id="0">
    <w:p w14:paraId="67731223" w14:textId="77777777" w:rsidR="009B49E0" w:rsidRDefault="009B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1EB5" w14:textId="77777777" w:rsidR="004963AF" w:rsidRDefault="004963AF" w:rsidP="007E47C1">
    <w:pPr>
      <w:pStyle w:val="Pta"/>
      <w:rPr>
        <w:rFonts w:ascii="Arial" w:hAnsi="Arial"/>
        <w:lang w:val="sk-SK"/>
      </w:rPr>
    </w:pPr>
    <w:r>
      <w:rPr>
        <w:rFonts w:ascii="Arial" w:hAnsi="Arial"/>
        <w:lang w:val="sk-S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A3C1" w14:textId="77777777" w:rsidR="009B49E0" w:rsidRDefault="009B49E0">
      <w:r>
        <w:separator/>
      </w:r>
    </w:p>
  </w:footnote>
  <w:footnote w:type="continuationSeparator" w:id="0">
    <w:p w14:paraId="320E0954" w14:textId="77777777" w:rsidR="009B49E0" w:rsidRDefault="009B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CACA" w14:textId="4ECE900F" w:rsidR="004963AF" w:rsidRPr="009833C5" w:rsidRDefault="00FB09D6">
    <w:pPr>
      <w:pStyle w:val="Hlavika"/>
      <w:tabs>
        <w:tab w:val="clear" w:pos="4536"/>
        <w:tab w:val="center" w:pos="4820"/>
      </w:tabs>
      <w:rPr>
        <w:sz w:val="24"/>
        <w:lang w:val="sk-SK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04679B7" wp14:editId="2DC08C2E">
          <wp:simplePos x="0" y="0"/>
          <wp:positionH relativeFrom="column">
            <wp:posOffset>-599440</wp:posOffset>
          </wp:positionH>
          <wp:positionV relativeFrom="paragraph">
            <wp:posOffset>17145</wp:posOffset>
          </wp:positionV>
          <wp:extent cx="591820" cy="298450"/>
          <wp:effectExtent l="0" t="0" r="0" b="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3AF" w:rsidRPr="009833C5">
      <w:rPr>
        <w:sz w:val="24"/>
        <w:lang w:val="sk-SK"/>
      </w:rPr>
      <w:t xml:space="preserve">                        </w:t>
    </w:r>
  </w:p>
  <w:p w14:paraId="5BBA63B3" w14:textId="77777777" w:rsidR="004963AF" w:rsidRPr="009833C5" w:rsidRDefault="004963AF" w:rsidP="006213E9">
    <w:pPr>
      <w:pStyle w:val="Hlavika"/>
      <w:tabs>
        <w:tab w:val="clear" w:pos="9072"/>
        <w:tab w:val="right" w:pos="9923"/>
      </w:tabs>
      <w:rPr>
        <w:rFonts w:ascii="Calibri" w:hAnsi="Calibri"/>
        <w:b/>
        <w:lang w:val="sk-SK"/>
      </w:rPr>
    </w:pPr>
    <w:r w:rsidRPr="009833C5">
      <w:rPr>
        <w:rFonts w:ascii="Arial" w:hAnsi="Arial"/>
        <w:b/>
        <w:sz w:val="24"/>
        <w:szCs w:val="24"/>
        <w:lang w:val="sk-SK"/>
      </w:rPr>
      <w:t xml:space="preserve">   </w:t>
    </w:r>
    <w:r w:rsidRPr="009833C5">
      <w:rPr>
        <w:rFonts w:ascii="Calibri" w:hAnsi="Calibri"/>
        <w:b/>
        <w:lang w:val="sk-SK"/>
      </w:rPr>
      <w:t xml:space="preserve">CENTRUM VOĽNÉHO ČASU, Farbiarska 35, 064 01 Stará Ľubovňa  web: </w:t>
    </w:r>
    <w:hyperlink r:id="rId2" w:history="1">
      <w:r w:rsidRPr="009833C5">
        <w:rPr>
          <w:rStyle w:val="Hypertextovprepojenie"/>
          <w:rFonts w:ascii="Calibri" w:hAnsi="Calibri"/>
          <w:b/>
          <w:lang w:val="sk-SK"/>
        </w:rPr>
        <w:t>www.cvc.sk</w:t>
      </w:r>
    </w:hyperlink>
    <w:r w:rsidRPr="009833C5">
      <w:rPr>
        <w:rFonts w:ascii="Calibri" w:hAnsi="Calibri"/>
        <w:b/>
        <w:lang w:val="sk-SK"/>
      </w:rPr>
      <w:t xml:space="preserve">, e-mail: </w:t>
    </w:r>
    <w:hyperlink r:id="rId3" w:history="1">
      <w:r w:rsidRPr="009833C5">
        <w:rPr>
          <w:rStyle w:val="Hypertextovprepojenie"/>
          <w:rFonts w:ascii="Calibri" w:hAnsi="Calibri"/>
          <w:b/>
          <w:lang w:val="sk-SK"/>
        </w:rPr>
        <w:t>info@cvc.sk</w:t>
      </w:r>
    </w:hyperlink>
    <w:r w:rsidRPr="009833C5">
      <w:rPr>
        <w:rFonts w:ascii="Calibri" w:hAnsi="Calibri"/>
        <w:b/>
        <w:lang w:val="sk-SK"/>
      </w:rPr>
      <w:t>, tel.: 0524</w:t>
    </w:r>
    <w:r w:rsidR="00B93D07" w:rsidRPr="009833C5">
      <w:rPr>
        <w:rFonts w:ascii="Calibri" w:hAnsi="Calibri"/>
        <w:b/>
        <w:lang w:val="sk-SK"/>
      </w:rPr>
      <w:t>3</w:t>
    </w:r>
    <w:r w:rsidRPr="009833C5">
      <w:rPr>
        <w:rFonts w:ascii="Calibri" w:hAnsi="Calibri"/>
        <w:b/>
        <w:lang w:val="sk-SK"/>
      </w:rPr>
      <w:t xml:space="preserve"> 229 91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60330"/>
    <w:multiLevelType w:val="hybridMultilevel"/>
    <w:tmpl w:val="40DA51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287"/>
    <w:multiLevelType w:val="hybridMultilevel"/>
    <w:tmpl w:val="1AD47A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7896949">
    <w:abstractNumId w:val="1"/>
  </w:num>
  <w:num w:numId="2" w16cid:durableId="146946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C1"/>
    <w:rsid w:val="0000538B"/>
    <w:rsid w:val="0002209E"/>
    <w:rsid w:val="00030A31"/>
    <w:rsid w:val="0003578F"/>
    <w:rsid w:val="00036026"/>
    <w:rsid w:val="000377A2"/>
    <w:rsid w:val="0004453D"/>
    <w:rsid w:val="00051CCE"/>
    <w:rsid w:val="00071E3D"/>
    <w:rsid w:val="00074472"/>
    <w:rsid w:val="00093954"/>
    <w:rsid w:val="000B6E55"/>
    <w:rsid w:val="000D6D34"/>
    <w:rsid w:val="000E20C1"/>
    <w:rsid w:val="000F0F50"/>
    <w:rsid w:val="000F4463"/>
    <w:rsid w:val="000F69B0"/>
    <w:rsid w:val="0010238F"/>
    <w:rsid w:val="001122FA"/>
    <w:rsid w:val="00113D47"/>
    <w:rsid w:val="00133548"/>
    <w:rsid w:val="0018626E"/>
    <w:rsid w:val="001A20D3"/>
    <w:rsid w:val="001D76A0"/>
    <w:rsid w:val="001E4C17"/>
    <w:rsid w:val="001E7AE5"/>
    <w:rsid w:val="00234339"/>
    <w:rsid w:val="00251AE8"/>
    <w:rsid w:val="0025336C"/>
    <w:rsid w:val="00253D8D"/>
    <w:rsid w:val="00275365"/>
    <w:rsid w:val="00293D85"/>
    <w:rsid w:val="002A4BCC"/>
    <w:rsid w:val="002A4DB5"/>
    <w:rsid w:val="002A5DB6"/>
    <w:rsid w:val="002A7C8A"/>
    <w:rsid w:val="002B60FB"/>
    <w:rsid w:val="002C6461"/>
    <w:rsid w:val="002C71AF"/>
    <w:rsid w:val="002F406C"/>
    <w:rsid w:val="00300407"/>
    <w:rsid w:val="003121BE"/>
    <w:rsid w:val="00324E8E"/>
    <w:rsid w:val="00330332"/>
    <w:rsid w:val="0033161B"/>
    <w:rsid w:val="00373473"/>
    <w:rsid w:val="00386905"/>
    <w:rsid w:val="003A59A1"/>
    <w:rsid w:val="003B335F"/>
    <w:rsid w:val="003D0CE6"/>
    <w:rsid w:val="00400593"/>
    <w:rsid w:val="00401875"/>
    <w:rsid w:val="00413E43"/>
    <w:rsid w:val="00424EE6"/>
    <w:rsid w:val="00431C09"/>
    <w:rsid w:val="00441CFB"/>
    <w:rsid w:val="00446DE9"/>
    <w:rsid w:val="00454700"/>
    <w:rsid w:val="00482033"/>
    <w:rsid w:val="004836E5"/>
    <w:rsid w:val="004963AF"/>
    <w:rsid w:val="004A67BF"/>
    <w:rsid w:val="004B7EE3"/>
    <w:rsid w:val="004D4422"/>
    <w:rsid w:val="004D4DD7"/>
    <w:rsid w:val="004E07B8"/>
    <w:rsid w:val="004E541D"/>
    <w:rsid w:val="004F3338"/>
    <w:rsid w:val="00502B0B"/>
    <w:rsid w:val="005056C7"/>
    <w:rsid w:val="005244F7"/>
    <w:rsid w:val="00526296"/>
    <w:rsid w:val="0053599F"/>
    <w:rsid w:val="0054312A"/>
    <w:rsid w:val="00561EB4"/>
    <w:rsid w:val="005662BD"/>
    <w:rsid w:val="00576EAC"/>
    <w:rsid w:val="00587CC7"/>
    <w:rsid w:val="005B10FD"/>
    <w:rsid w:val="005D2BDC"/>
    <w:rsid w:val="005E4D23"/>
    <w:rsid w:val="005F3D7A"/>
    <w:rsid w:val="006051BC"/>
    <w:rsid w:val="00616169"/>
    <w:rsid w:val="006213E9"/>
    <w:rsid w:val="00642340"/>
    <w:rsid w:val="00646E59"/>
    <w:rsid w:val="00662312"/>
    <w:rsid w:val="006864CF"/>
    <w:rsid w:val="00696F84"/>
    <w:rsid w:val="006B4E33"/>
    <w:rsid w:val="006D1C19"/>
    <w:rsid w:val="006F5070"/>
    <w:rsid w:val="0071591F"/>
    <w:rsid w:val="007209AA"/>
    <w:rsid w:val="00726B7B"/>
    <w:rsid w:val="007358CF"/>
    <w:rsid w:val="007421B1"/>
    <w:rsid w:val="00747BA0"/>
    <w:rsid w:val="00757CD2"/>
    <w:rsid w:val="00760CB2"/>
    <w:rsid w:val="00777AA6"/>
    <w:rsid w:val="007857D2"/>
    <w:rsid w:val="0079586B"/>
    <w:rsid w:val="007C0D52"/>
    <w:rsid w:val="007C53D3"/>
    <w:rsid w:val="007D0CC5"/>
    <w:rsid w:val="007D4ED8"/>
    <w:rsid w:val="007E12C8"/>
    <w:rsid w:val="007E1833"/>
    <w:rsid w:val="007E47C1"/>
    <w:rsid w:val="007E5875"/>
    <w:rsid w:val="007F6C77"/>
    <w:rsid w:val="00803F40"/>
    <w:rsid w:val="00807555"/>
    <w:rsid w:val="00812563"/>
    <w:rsid w:val="008223BC"/>
    <w:rsid w:val="00830013"/>
    <w:rsid w:val="00842B98"/>
    <w:rsid w:val="0084744A"/>
    <w:rsid w:val="00856276"/>
    <w:rsid w:val="008616B7"/>
    <w:rsid w:val="008620E2"/>
    <w:rsid w:val="008661CA"/>
    <w:rsid w:val="00875D68"/>
    <w:rsid w:val="00882181"/>
    <w:rsid w:val="00886883"/>
    <w:rsid w:val="008A1B55"/>
    <w:rsid w:val="008A6F35"/>
    <w:rsid w:val="008C6CC1"/>
    <w:rsid w:val="008F00C7"/>
    <w:rsid w:val="00911706"/>
    <w:rsid w:val="00914F3C"/>
    <w:rsid w:val="00924520"/>
    <w:rsid w:val="00933ED7"/>
    <w:rsid w:val="00937257"/>
    <w:rsid w:val="00971CF7"/>
    <w:rsid w:val="00972FA8"/>
    <w:rsid w:val="009731C3"/>
    <w:rsid w:val="009833C5"/>
    <w:rsid w:val="00985667"/>
    <w:rsid w:val="009924B8"/>
    <w:rsid w:val="0099288D"/>
    <w:rsid w:val="009928F2"/>
    <w:rsid w:val="009B49E0"/>
    <w:rsid w:val="009D5820"/>
    <w:rsid w:val="009E1EEC"/>
    <w:rsid w:val="00A14B5F"/>
    <w:rsid w:val="00A21526"/>
    <w:rsid w:val="00A27A49"/>
    <w:rsid w:val="00A719C6"/>
    <w:rsid w:val="00A739F0"/>
    <w:rsid w:val="00A92EA2"/>
    <w:rsid w:val="00A96BE9"/>
    <w:rsid w:val="00AA40FC"/>
    <w:rsid w:val="00AD5DC1"/>
    <w:rsid w:val="00AF09F4"/>
    <w:rsid w:val="00AF4B97"/>
    <w:rsid w:val="00B51399"/>
    <w:rsid w:val="00B673CC"/>
    <w:rsid w:val="00B673D6"/>
    <w:rsid w:val="00B72431"/>
    <w:rsid w:val="00B72611"/>
    <w:rsid w:val="00B9034C"/>
    <w:rsid w:val="00B93D07"/>
    <w:rsid w:val="00B94A10"/>
    <w:rsid w:val="00BA3D0D"/>
    <w:rsid w:val="00BA62FE"/>
    <w:rsid w:val="00BB7671"/>
    <w:rsid w:val="00C07DA1"/>
    <w:rsid w:val="00C258E0"/>
    <w:rsid w:val="00C47F6A"/>
    <w:rsid w:val="00C57C69"/>
    <w:rsid w:val="00C91BDF"/>
    <w:rsid w:val="00CA5FF9"/>
    <w:rsid w:val="00CE79B7"/>
    <w:rsid w:val="00CF26CE"/>
    <w:rsid w:val="00D06298"/>
    <w:rsid w:val="00D162D1"/>
    <w:rsid w:val="00D3382D"/>
    <w:rsid w:val="00D44420"/>
    <w:rsid w:val="00D52F12"/>
    <w:rsid w:val="00D574E5"/>
    <w:rsid w:val="00D64F2E"/>
    <w:rsid w:val="00D827A0"/>
    <w:rsid w:val="00D96B2E"/>
    <w:rsid w:val="00DA6C65"/>
    <w:rsid w:val="00DA78F4"/>
    <w:rsid w:val="00E03A3B"/>
    <w:rsid w:val="00E141B5"/>
    <w:rsid w:val="00E25958"/>
    <w:rsid w:val="00E40D62"/>
    <w:rsid w:val="00E41D74"/>
    <w:rsid w:val="00E435E7"/>
    <w:rsid w:val="00E61D7F"/>
    <w:rsid w:val="00E62814"/>
    <w:rsid w:val="00E72B7F"/>
    <w:rsid w:val="00E856A9"/>
    <w:rsid w:val="00E91464"/>
    <w:rsid w:val="00E973DC"/>
    <w:rsid w:val="00EE2DA9"/>
    <w:rsid w:val="00F24746"/>
    <w:rsid w:val="00F25FFE"/>
    <w:rsid w:val="00FA2A20"/>
    <w:rsid w:val="00FA67BB"/>
    <w:rsid w:val="00FA73AA"/>
    <w:rsid w:val="00FB09D6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2CE9F0"/>
  <w15:chartTrackingRefBased/>
  <w15:docId w15:val="{34F46AD2-A6DA-45D6-83CE-8C6BBEF9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20D3"/>
    <w:rPr>
      <w:lang w:val="en-GB"/>
    </w:rPr>
  </w:style>
  <w:style w:type="paragraph" w:styleId="Nadpis1">
    <w:name w:val="heading 1"/>
    <w:basedOn w:val="Normlny"/>
    <w:next w:val="Normlny"/>
    <w:link w:val="Nadpis1Char"/>
    <w:qFormat/>
    <w:locked/>
    <w:rsid w:val="001E7A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A20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A14B5F"/>
    <w:rPr>
      <w:rFonts w:cs="Times New Roman"/>
      <w:lang w:val="en-GB"/>
    </w:rPr>
  </w:style>
  <w:style w:type="paragraph" w:styleId="Pta">
    <w:name w:val="footer"/>
    <w:basedOn w:val="Normlny"/>
    <w:link w:val="PtaChar"/>
    <w:uiPriority w:val="99"/>
    <w:rsid w:val="001A20D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A14B5F"/>
    <w:rPr>
      <w:rFonts w:cs="Times New Roman"/>
      <w:lang w:val="en-GB"/>
    </w:rPr>
  </w:style>
  <w:style w:type="character" w:styleId="Hypertextovprepojenie">
    <w:name w:val="Hyperlink"/>
    <w:uiPriority w:val="99"/>
    <w:rsid w:val="001A20D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rsid w:val="00972F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972FA8"/>
    <w:rPr>
      <w:rFonts w:ascii="Tahoma" w:hAnsi="Tahoma" w:cs="Tahoma"/>
      <w:sz w:val="16"/>
      <w:szCs w:val="16"/>
      <w:lang w:val="en-GB"/>
    </w:rPr>
  </w:style>
  <w:style w:type="character" w:customStyle="1" w:styleId="Nadpis1Char">
    <w:name w:val="Nadpis 1 Char"/>
    <w:link w:val="Nadpis1"/>
    <w:rsid w:val="001E7AE5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Normlnywebov">
    <w:name w:val="Normal (Web)"/>
    <w:basedOn w:val="Normlny"/>
    <w:uiPriority w:val="99"/>
    <w:semiHidden/>
    <w:unhideWhenUsed/>
    <w:rsid w:val="00A27A49"/>
    <w:pPr>
      <w:spacing w:before="100" w:beforeAutospacing="1" w:after="100" w:afterAutospacing="1"/>
    </w:pPr>
    <w:rPr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AF4B97"/>
    <w:pPr>
      <w:spacing w:line="360" w:lineRule="auto"/>
      <w:ind w:left="720" w:right="284"/>
      <w:contextualSpacing/>
      <w:jc w:val="both"/>
    </w:pPr>
    <w:rPr>
      <w:rFonts w:ascii="Clear Sans Light" w:eastAsia="Calibri" w:hAnsi="Clear Sans Light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v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vc.sk" TargetMode="External"/><Relationship Id="rId2" Type="http://schemas.openxmlformats.org/officeDocument/2006/relationships/hyperlink" Target="http://www.cvc.s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e%20Dokumenty\CV&#268;\TLA&#268;IV&#193;\CVC%20-%20HLAVICKOV&#221;%20PAPIER%20-%20SABL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CVC - HLAVICKOVÝ PAPIER - SABLONA.dot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75/2006 riad</vt:lpstr>
    </vt:vector>
  </TitlesOfParts>
  <Company/>
  <LinksUpToDate>false</LinksUpToDate>
  <CharactersWithSpaces>1855</CharactersWithSpaces>
  <SharedDoc>false</SharedDoc>
  <HLinks>
    <vt:vector size="18" baseType="variant"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http://www.cvc.sk/</vt:lpwstr>
      </vt:variant>
      <vt:variant>
        <vt:lpwstr/>
      </vt:variant>
      <vt:variant>
        <vt:i4>1966136</vt:i4>
      </vt:variant>
      <vt:variant>
        <vt:i4>3</vt:i4>
      </vt:variant>
      <vt:variant>
        <vt:i4>0</vt:i4>
      </vt:variant>
      <vt:variant>
        <vt:i4>5</vt:i4>
      </vt:variant>
      <vt:variant>
        <vt:lpwstr>mailto:info@cvc.sk</vt:lpwstr>
      </vt:variant>
      <vt:variant>
        <vt:lpwstr/>
      </vt:variant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http://www.cvc.sk/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75/2006 riad</dc:title>
  <dc:subject/>
  <dc:creator>Skola</dc:creator>
  <cp:keywords/>
  <cp:lastModifiedBy>Pavel Mrug</cp:lastModifiedBy>
  <cp:revision>4</cp:revision>
  <cp:lastPrinted>2015-09-02T06:34:00Z</cp:lastPrinted>
  <dcterms:created xsi:type="dcterms:W3CDTF">2024-08-22T12:41:00Z</dcterms:created>
  <dcterms:modified xsi:type="dcterms:W3CDTF">2025-08-18T13:06:00Z</dcterms:modified>
</cp:coreProperties>
</file>